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CC5F" w14:textId="110FAD8F" w:rsidR="00967B14" w:rsidRPr="00967B14" w:rsidRDefault="004F6F7D">
      <w:pPr>
        <w:rPr>
          <w:rFonts w:ascii="Gill Sans MT" w:hAnsi="Gill Sans MT"/>
        </w:rPr>
      </w:pPr>
      <w:r w:rsidRPr="00E813C5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48152D" wp14:editId="60714E1D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800100" cy="8001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M-logo-Primary01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974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219CC" wp14:editId="4FBB51E6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7200900" cy="571500"/>
                <wp:effectExtent l="0" t="0" r="38100" b="381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571500"/>
                        </a:xfrm>
                        <a:prstGeom prst="rect">
                          <a:avLst/>
                        </a:prstGeom>
                        <a:solidFill>
                          <a:srgbClr val="AD3B7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E7D61" w14:textId="77777777" w:rsidR="0077764E" w:rsidRPr="0077764E" w:rsidRDefault="0077764E" w:rsidP="00D03561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7764E">
                              <w:rPr>
                                <w:rFonts w:ascii="Gill Sans MT" w:hAnsi="Gill Sans MT"/>
                                <w:b/>
                                <w:color w:val="FFFFFF"/>
                                <w:sz w:val="56"/>
                                <w:szCs w:val="56"/>
                              </w:rPr>
                              <w:t>Keepers</w:t>
                            </w:r>
                          </w:p>
                          <w:p w14:paraId="5B3CAD0E" w14:textId="77777777" w:rsidR="0077764E" w:rsidRPr="006A2FE4" w:rsidRDefault="0077764E" w:rsidP="00D03561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3.95pt;margin-top:-8.95pt;width:56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" fillcolor="#ad3b72">
                <v:textbox>
                  <w:txbxContent>
                    <w:p w14:paraId="009E7D61" w14:textId="77777777" w:rsidR="0077764E" w:rsidRPr="0077764E" w:rsidRDefault="0077764E" w:rsidP="00D03561">
                      <w:pPr>
                        <w:jc w:val="center"/>
                        <w:rPr>
                          <w:rFonts w:ascii="Gill Sans MT" w:hAnsi="Gill Sans MT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77764E">
                        <w:rPr>
                          <w:rFonts w:ascii="Gill Sans MT" w:hAnsi="Gill Sans MT"/>
                          <w:b/>
                          <w:color w:val="FFFFFF"/>
                          <w:sz w:val="56"/>
                          <w:szCs w:val="56"/>
                        </w:rPr>
                        <w:t>Keepers</w:t>
                      </w:r>
                    </w:p>
                    <w:p w14:paraId="5B3CAD0E" w14:textId="77777777" w:rsidR="0077764E" w:rsidRPr="006A2FE4" w:rsidRDefault="0077764E" w:rsidP="00D03561">
                      <w:pPr>
                        <w:jc w:val="center"/>
                        <w:rPr>
                          <w:rFonts w:ascii="Gill Sans MT" w:hAnsi="Gill Sans MT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" w:tblpY="3340"/>
        <w:tblW w:w="1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5850"/>
        <w:gridCol w:w="1800"/>
        <w:gridCol w:w="1800"/>
      </w:tblGrid>
      <w:tr w:rsidR="00AB4596" w:rsidRPr="006A2FE4" w14:paraId="0A4D08E0" w14:textId="10ACD4D2" w:rsidTr="00AB4596">
        <w:trPr>
          <w:trHeight w:val="836"/>
        </w:trPr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14:paraId="4B548B3F" w14:textId="7B7C2E5B" w:rsidR="00AB4596" w:rsidRPr="00AB4596" w:rsidRDefault="00AB4596" w:rsidP="00AB4596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0"/>
              </w:rPr>
            </w:pPr>
            <w:r w:rsidRPr="00AB4596">
              <w:rPr>
                <w:rFonts w:ascii="Gill Sans MT" w:hAnsi="Gill Sans MT"/>
                <w:sz w:val="24"/>
                <w:szCs w:val="20"/>
              </w:rPr>
              <w:t>Key word(s)</w:t>
            </w: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D14C" w14:textId="77777777" w:rsidR="00AB4596" w:rsidRPr="00AB4596" w:rsidRDefault="00AB4596" w:rsidP="00AB4596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0"/>
              </w:rPr>
            </w:pPr>
            <w:r w:rsidRPr="00AB4596">
              <w:rPr>
                <w:rFonts w:ascii="Gill Sans MT" w:hAnsi="Gill Sans MT"/>
                <w:sz w:val="24"/>
                <w:szCs w:val="20"/>
              </w:rPr>
              <w:t>Notes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760092F" w14:textId="77777777" w:rsidR="00AB4596" w:rsidRPr="00AB4596" w:rsidRDefault="00AB4596" w:rsidP="00AB4596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0"/>
              </w:rPr>
            </w:pPr>
            <w:r w:rsidRPr="00AB4596">
              <w:rPr>
                <w:rFonts w:ascii="Gill Sans MT" w:hAnsi="Gill Sans MT"/>
                <w:sz w:val="24"/>
                <w:szCs w:val="20"/>
              </w:rPr>
              <w:t>Drawing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16D40B3" w14:textId="0820A406" w:rsidR="00AB4596" w:rsidRPr="00AB4596" w:rsidRDefault="00AB4596" w:rsidP="00AB4596">
            <w:pPr>
              <w:spacing w:after="0" w:line="240" w:lineRule="auto"/>
              <w:jc w:val="center"/>
              <w:rPr>
                <w:rFonts w:ascii="Gill Sans MT" w:hAnsi="Gill Sans MT"/>
                <w:sz w:val="24"/>
                <w:szCs w:val="20"/>
              </w:rPr>
            </w:pPr>
            <w:r w:rsidRPr="00AB4596">
              <w:rPr>
                <w:rFonts w:ascii="Gill Sans MT" w:hAnsi="Gill Sans MT"/>
                <w:sz w:val="24"/>
                <w:szCs w:val="20"/>
              </w:rPr>
              <w:t>Action?</w:t>
            </w:r>
          </w:p>
        </w:tc>
      </w:tr>
      <w:tr w:rsidR="00AB4596" w:rsidRPr="006A2FE4" w14:paraId="643C826E" w14:textId="328B1841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768E462D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4B272B20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8AE515A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273C4A9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E4C4E7F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06C6CCD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6A96C851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58FAF15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D2E4B1C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46C659A5" w14:textId="14042E51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0064B2F2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3231A07E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4E6CC8E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5423017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73BA74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68D9FE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23CD2A2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22699002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F71954A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6762282F" w14:textId="43793D1B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4269DC45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723407EC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120E62A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62AB5C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F8D1319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22284B7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14A4A21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A0AB22C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D2A0D27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14D34D5A" w14:textId="71474A8F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3BAC89FC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65366C80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3ED502D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229BAD7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5F1CAE8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68020969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12FE6E6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5B9D2A9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7045565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03CBAF39" w14:textId="5C4CF0DC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094B32C4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24E73E1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6464E6D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623B8369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02D4EDA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536D6C4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3D9E151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8A5982B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EC11AB7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533C5261" w14:textId="212A9C73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380DCC17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045B528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3E7A5D36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0E9DBF82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756BBBA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556CC9FA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498D5BF4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F0D7B34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AC0A391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4596" w:rsidRPr="006A2FE4" w14:paraId="22341CF9" w14:textId="77777777" w:rsidTr="00AB4596">
        <w:trPr>
          <w:trHeight w:val="1004"/>
        </w:trPr>
        <w:tc>
          <w:tcPr>
            <w:tcW w:w="1642" w:type="dxa"/>
            <w:tcBorders>
              <w:right w:val="single" w:sz="4" w:space="0" w:color="auto"/>
            </w:tcBorders>
          </w:tcPr>
          <w:p w14:paraId="4C0F2949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444833C1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0F64EE7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243DBAF4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6F39DD9B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19F781A4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  <w:p w14:paraId="7CAFA53D" w14:textId="77777777" w:rsidR="00AB4596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79631F8D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ABE50F1" w14:textId="77777777" w:rsidR="00AB4596" w:rsidRPr="005E1947" w:rsidRDefault="00AB4596" w:rsidP="00DA1324">
            <w:pPr>
              <w:spacing w:after="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76861D5E" w14:textId="07F65B0D" w:rsidR="00967B14" w:rsidRDefault="00967B14">
      <w:pPr>
        <w:rPr>
          <w:rFonts w:ascii="Gill Sans MT" w:hAnsi="Gill Sans MT"/>
        </w:rPr>
      </w:pPr>
    </w:p>
    <w:tbl>
      <w:tblPr>
        <w:tblStyle w:val="TableGrid"/>
        <w:tblpPr w:leftFromText="180" w:rightFromText="180" w:vertAnchor="page" w:horzAnchor="page" w:tblpX="654" w:tblpY="1625"/>
        <w:tblW w:w="11088" w:type="dxa"/>
        <w:tblLook w:val="04A0" w:firstRow="1" w:lastRow="0" w:firstColumn="1" w:lastColumn="0" w:noHBand="0" w:noVBand="1"/>
      </w:tblPr>
      <w:tblGrid>
        <w:gridCol w:w="3781"/>
        <w:gridCol w:w="3780"/>
        <w:gridCol w:w="3527"/>
      </w:tblGrid>
      <w:tr w:rsidR="004F1798" w14:paraId="0E7E1CEE" w14:textId="77777777" w:rsidTr="00AB4596">
        <w:trPr>
          <w:trHeight w:val="794"/>
        </w:trPr>
        <w:tc>
          <w:tcPr>
            <w:tcW w:w="3781" w:type="dxa"/>
          </w:tcPr>
          <w:p w14:paraId="2E80B64E" w14:textId="272D41B1" w:rsidR="0077764E" w:rsidRDefault="004F1798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Name?</w:t>
            </w:r>
          </w:p>
        </w:tc>
        <w:tc>
          <w:tcPr>
            <w:tcW w:w="3780" w:type="dxa"/>
          </w:tcPr>
          <w:p w14:paraId="1ADE8E54" w14:textId="77777777" w:rsidR="004F1798" w:rsidRDefault="008C4F78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Course/</w:t>
            </w:r>
            <w:r w:rsidR="004F1798">
              <w:rPr>
                <w:rFonts w:ascii="Gill Sans MT" w:hAnsi="Gill Sans MT"/>
              </w:rPr>
              <w:t>Learning event?</w:t>
            </w:r>
          </w:p>
        </w:tc>
        <w:tc>
          <w:tcPr>
            <w:tcW w:w="3527" w:type="dxa"/>
          </w:tcPr>
          <w:p w14:paraId="6706E4A3" w14:textId="77777777" w:rsidR="004F1798" w:rsidRDefault="0077764E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Which </w:t>
            </w:r>
            <w:r w:rsidR="004F1798">
              <w:rPr>
                <w:rFonts w:ascii="Gill Sans MT" w:hAnsi="Gill Sans MT"/>
              </w:rPr>
              <w:t>room am I in?</w:t>
            </w:r>
          </w:p>
        </w:tc>
      </w:tr>
      <w:tr w:rsidR="004F1798" w14:paraId="6779D1A0" w14:textId="77777777" w:rsidTr="00AB4596">
        <w:trPr>
          <w:trHeight w:val="794"/>
        </w:trPr>
        <w:tc>
          <w:tcPr>
            <w:tcW w:w="3781" w:type="dxa"/>
          </w:tcPr>
          <w:p w14:paraId="0B237823" w14:textId="0E3DFBA5" w:rsidR="008C4F78" w:rsidRDefault="008C4F78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Who is sitting to my left?</w:t>
            </w:r>
          </w:p>
        </w:tc>
        <w:tc>
          <w:tcPr>
            <w:tcW w:w="3780" w:type="dxa"/>
          </w:tcPr>
          <w:p w14:paraId="6AC487F1" w14:textId="37EAEB02" w:rsidR="004F1798" w:rsidRDefault="004F1798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am I wearing / how</w:t>
            </w:r>
            <w:r w:rsidR="0092220B">
              <w:rPr>
                <w:rFonts w:ascii="Gill Sans MT" w:hAnsi="Gill Sans MT"/>
              </w:rPr>
              <w:t xml:space="preserve"> am I</w:t>
            </w:r>
            <w:r w:rsidR="008C4F78">
              <w:rPr>
                <w:rFonts w:ascii="Gill Sans MT" w:hAnsi="Gill Sans MT"/>
              </w:rPr>
              <w:t xml:space="preserve"> fee</w:t>
            </w:r>
            <w:r w:rsidR="00C74067">
              <w:rPr>
                <w:rFonts w:ascii="Gill Sans MT" w:hAnsi="Gill Sans MT"/>
              </w:rPr>
              <w:t>l</w:t>
            </w:r>
            <w:r w:rsidR="008C4F78">
              <w:rPr>
                <w:rFonts w:ascii="Gill Sans MT" w:hAnsi="Gill Sans MT"/>
              </w:rPr>
              <w:t>ing</w:t>
            </w:r>
            <w:r>
              <w:rPr>
                <w:rFonts w:ascii="Gill Sans MT" w:hAnsi="Gill Sans MT"/>
              </w:rPr>
              <w:t>?</w:t>
            </w:r>
          </w:p>
        </w:tc>
        <w:tc>
          <w:tcPr>
            <w:tcW w:w="3527" w:type="dxa"/>
          </w:tcPr>
          <w:p w14:paraId="10A00F5B" w14:textId="77777777" w:rsidR="004F1798" w:rsidRDefault="008C4F78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Who i</w:t>
            </w:r>
            <w:r w:rsidR="004F1798">
              <w:rPr>
                <w:rFonts w:ascii="Gill Sans MT" w:hAnsi="Gill Sans MT"/>
              </w:rPr>
              <w:t>s sitting to my right?</w:t>
            </w:r>
          </w:p>
        </w:tc>
      </w:tr>
      <w:tr w:rsidR="00E86308" w14:paraId="501471F6" w14:textId="77777777" w:rsidTr="00AB4596">
        <w:trPr>
          <w:trHeight w:val="794"/>
        </w:trPr>
        <w:tc>
          <w:tcPr>
            <w:tcW w:w="11088" w:type="dxa"/>
            <w:gridSpan w:val="3"/>
          </w:tcPr>
          <w:p w14:paraId="035ADE72" w14:textId="65949560" w:rsidR="00E86308" w:rsidRDefault="005D6B21" w:rsidP="00AB459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What is my </w:t>
            </w:r>
            <w:r w:rsidR="00E86308">
              <w:rPr>
                <w:rFonts w:ascii="Gill Sans MT" w:hAnsi="Gill Sans MT"/>
              </w:rPr>
              <w:t>Learning Buddy</w:t>
            </w:r>
            <w:r>
              <w:rPr>
                <w:rFonts w:ascii="Gill Sans MT" w:hAnsi="Gill Sans MT"/>
              </w:rPr>
              <w:t xml:space="preserve">’s name? </w:t>
            </w:r>
            <w:bookmarkStart w:id="0" w:name="_GoBack"/>
            <w:bookmarkEnd w:id="0"/>
            <w:r>
              <w:rPr>
                <w:rFonts w:ascii="Gill Sans MT" w:hAnsi="Gill Sans MT"/>
              </w:rPr>
              <w:t>(Take a picture of them to remind you of today).</w:t>
            </w:r>
          </w:p>
        </w:tc>
      </w:tr>
    </w:tbl>
    <w:p w14:paraId="48175D4A" w14:textId="77C77610" w:rsidR="00B0684F" w:rsidRDefault="00B0684F" w:rsidP="008C4F78">
      <w:pPr>
        <w:rPr>
          <w:rFonts w:ascii="Gill Sans MT" w:hAnsi="Gill Sans MT"/>
        </w:rPr>
      </w:pPr>
    </w:p>
    <w:sectPr w:rsidR="00B0684F" w:rsidSect="008C4F78">
      <w:footerReference w:type="default" r:id="rId7"/>
      <w:pgSz w:w="11906" w:h="16838"/>
      <w:pgMar w:top="567" w:right="1440" w:bottom="56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B0D83" w14:textId="77777777" w:rsidR="00C71090" w:rsidRDefault="00C71090" w:rsidP="00D03561">
      <w:pPr>
        <w:spacing w:after="0" w:line="240" w:lineRule="auto"/>
      </w:pPr>
      <w:r>
        <w:separator/>
      </w:r>
    </w:p>
  </w:endnote>
  <w:endnote w:type="continuationSeparator" w:id="0">
    <w:p w14:paraId="0239CE17" w14:textId="77777777" w:rsidR="00C71090" w:rsidRDefault="00C71090" w:rsidP="00D0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37B3B" w14:textId="77777777" w:rsidR="0077764E" w:rsidRPr="0078180C" w:rsidRDefault="0077764E" w:rsidP="00D03561">
    <w:pPr>
      <w:pStyle w:val="Footer"/>
      <w:jc w:val="center"/>
      <w:rPr>
        <w:color w:val="AD3B72"/>
        <w:sz w:val="18"/>
        <w:szCs w:val="18"/>
      </w:rPr>
    </w:pPr>
    <w:r w:rsidRPr="0078180C">
      <w:rPr>
        <w:color w:val="AD3B72"/>
        <w:sz w:val="18"/>
        <w:szCs w:val="18"/>
      </w:rPr>
      <w:t>www.makingbusinessmatter.co.uk</w:t>
    </w:r>
  </w:p>
  <w:p w14:paraId="245B6538" w14:textId="77777777" w:rsidR="0077764E" w:rsidRDefault="007776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0AFC" w14:textId="77777777" w:rsidR="00C71090" w:rsidRDefault="00C71090" w:rsidP="00D03561">
      <w:pPr>
        <w:spacing w:after="0" w:line="240" w:lineRule="auto"/>
      </w:pPr>
      <w:r>
        <w:separator/>
      </w:r>
    </w:p>
  </w:footnote>
  <w:footnote w:type="continuationSeparator" w:id="0">
    <w:p w14:paraId="3A190B19" w14:textId="77777777" w:rsidR="00C71090" w:rsidRDefault="00C71090" w:rsidP="00D03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47"/>
    <w:rsid w:val="00017AC5"/>
    <w:rsid w:val="00045974"/>
    <w:rsid w:val="00195E8F"/>
    <w:rsid w:val="001D413F"/>
    <w:rsid w:val="002264A3"/>
    <w:rsid w:val="00256F83"/>
    <w:rsid w:val="00276783"/>
    <w:rsid w:val="002A1D0A"/>
    <w:rsid w:val="002D7B11"/>
    <w:rsid w:val="00322397"/>
    <w:rsid w:val="00342DE7"/>
    <w:rsid w:val="00346345"/>
    <w:rsid w:val="003803C0"/>
    <w:rsid w:val="003E3400"/>
    <w:rsid w:val="00482637"/>
    <w:rsid w:val="004B5E77"/>
    <w:rsid w:val="004F1798"/>
    <w:rsid w:val="004F6F7D"/>
    <w:rsid w:val="00584710"/>
    <w:rsid w:val="005C770C"/>
    <w:rsid w:val="005D6B21"/>
    <w:rsid w:val="005E05CA"/>
    <w:rsid w:val="005E1947"/>
    <w:rsid w:val="006312AD"/>
    <w:rsid w:val="0064060E"/>
    <w:rsid w:val="006606EF"/>
    <w:rsid w:val="006A2FE4"/>
    <w:rsid w:val="006E309E"/>
    <w:rsid w:val="0077764E"/>
    <w:rsid w:val="0078180C"/>
    <w:rsid w:val="007C44E6"/>
    <w:rsid w:val="007F6F7A"/>
    <w:rsid w:val="008801AA"/>
    <w:rsid w:val="008B682C"/>
    <w:rsid w:val="008C4F78"/>
    <w:rsid w:val="0092220B"/>
    <w:rsid w:val="00945F47"/>
    <w:rsid w:val="00967B14"/>
    <w:rsid w:val="00AB4596"/>
    <w:rsid w:val="00AC53B5"/>
    <w:rsid w:val="00AE1296"/>
    <w:rsid w:val="00AF465E"/>
    <w:rsid w:val="00B0684F"/>
    <w:rsid w:val="00BA11B7"/>
    <w:rsid w:val="00BE6336"/>
    <w:rsid w:val="00C4582F"/>
    <w:rsid w:val="00C71090"/>
    <w:rsid w:val="00C74067"/>
    <w:rsid w:val="00D03561"/>
    <w:rsid w:val="00DA1324"/>
    <w:rsid w:val="00E74F1C"/>
    <w:rsid w:val="00E813C5"/>
    <w:rsid w:val="00E86308"/>
    <w:rsid w:val="00EA664A"/>
    <w:rsid w:val="00F53C08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8BF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365B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0356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3561"/>
    <w:rPr>
      <w:rFonts w:ascii="Arial" w:eastAsia="Times New Roman" w:hAnsi="Arial" w:cs="Arial"/>
      <w:b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61"/>
  </w:style>
  <w:style w:type="paragraph" w:styleId="Footer">
    <w:name w:val="footer"/>
    <w:basedOn w:val="Normal"/>
    <w:link w:val="FooterChar"/>
    <w:unhideWhenUsed/>
    <w:rsid w:val="00D0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561"/>
  </w:style>
  <w:style w:type="table" w:styleId="TableGrid">
    <w:name w:val="Table Grid"/>
    <w:basedOn w:val="TableNormal"/>
    <w:uiPriority w:val="59"/>
    <w:rsid w:val="00967B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image" Target="media/image1.emf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dy\Documents\MBM\Projects\Cranswick%20Training\Forum\Blank_Keep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A86792C40BC45BFE9D7F15F661C4C" ma:contentTypeVersion="15" ma:contentTypeDescription="Create a new document." ma:contentTypeScope="" ma:versionID="d8649a04c96ce77790bcb51b3dfdc047">
  <xsd:schema xmlns:xsd="http://www.w3.org/2001/XMLSchema" xmlns:xs="http://www.w3.org/2001/XMLSchema" xmlns:p="http://schemas.microsoft.com/office/2006/metadata/properties" xmlns:ns2="b4093dde-d33d-4870-8609-ff717520bc15" xmlns:ns3="683986fb-44f3-47da-bcb3-bd6a327b8e76" targetNamespace="http://schemas.microsoft.com/office/2006/metadata/properties" ma:root="true" ma:fieldsID="a99bc424283740dd1c4619afb4d50860" ns2:_="" ns3:_="">
    <xsd:import namespace="b4093dde-d33d-4870-8609-ff717520bc15"/>
    <xsd:import namespace="683986fb-44f3-47da-bcb3-bd6a327b8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93dde-d33d-4870-8609-ff717520b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5cff10-133e-4e42-b8fd-5d9d05b86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986fb-44f3-47da-bcb3-bd6a327b8e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08692b-8954-435f-b7ff-ae1850885ad6}" ma:internalName="TaxCatchAll" ma:showField="CatchAllData" ma:web="683986fb-44f3-47da-bcb3-bd6a327b8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93dde-d33d-4870-8609-ff717520bc15">
      <Terms xmlns="http://schemas.microsoft.com/office/infopath/2007/PartnerControls"/>
    </lcf76f155ced4ddcb4097134ff3c332f>
    <TaxCatchAll xmlns="683986fb-44f3-47da-bcb3-bd6a327b8e76" xsi:nil="true"/>
    <SharedWithUsers xmlns="683986fb-44f3-47da-bcb3-bd6a327b8e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8E1480-A0E2-416F-B55E-A23C12FB269B}"/>
</file>

<file path=customXml/itemProps2.xml><?xml version="1.0" encoding="utf-8"?>
<ds:datastoreItem xmlns:ds="http://schemas.openxmlformats.org/officeDocument/2006/customXml" ds:itemID="{5E62DC18-3E81-4ED8-BCB9-D4F2E844D754}"/>
</file>

<file path=customXml/itemProps3.xml><?xml version="1.0" encoding="utf-8"?>
<ds:datastoreItem xmlns:ds="http://schemas.openxmlformats.org/officeDocument/2006/customXml" ds:itemID="{A1AFFB3F-3D4C-46BF-8A55-E768A74D6002}"/>
</file>

<file path=docProps/app.xml><?xml version="1.0" encoding="utf-8"?>
<Properties xmlns="http://schemas.openxmlformats.org/officeDocument/2006/extended-properties" xmlns:vt="http://schemas.openxmlformats.org/officeDocument/2006/docPropsVTypes">
  <Template>C:\Users\Andy\Documents\MBM\Projects\Cranswick Training\Forum\Blank_Keepers.dot</Template>
  <TotalTime>5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Keepers</vt:lpstr>
    </vt:vector>
  </TitlesOfParts>
  <Company>HP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Keepers</dc:title>
  <dc:subject>Passport</dc:subject>
  <dc:creator>Andy</dc:creator>
  <cp:lastModifiedBy>Darren Smith</cp:lastModifiedBy>
  <cp:revision>3</cp:revision>
  <cp:lastPrinted>2014-09-23T20:35:00Z</cp:lastPrinted>
  <dcterms:created xsi:type="dcterms:W3CDTF">2017-04-10T08:02:00Z</dcterms:created>
  <dcterms:modified xsi:type="dcterms:W3CDTF">2017-08-21T08:48:00Z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0x010100899A86792C40BC45BFE9D7F15F661C4C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